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DA" w:rsidRDefault="00FB0110" w:rsidP="004E3E67">
      <w:pPr>
        <w:ind w:left="1701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8005" cy="7623175"/>
            <wp:effectExtent l="19050" t="0" r="0" b="0"/>
            <wp:wrapNone/>
            <wp:docPr id="336" name="Kép 336" descr="hat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atter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005" cy="762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4E3E67" w:rsidRDefault="00EE15A1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  <w:r>
        <w:rPr>
          <w:rFonts w:ascii="Georgia" w:hAnsi="Georgia" w:cs="Arial"/>
          <w:sz w:val="36"/>
          <w:szCs w:val="36"/>
        </w:rPr>
        <w:t>2019.JANUÁR 14-20</w:t>
      </w:r>
    </w:p>
    <w:p w:rsidR="00267C57" w:rsidRDefault="00267C57" w:rsidP="004E3E67">
      <w:pPr>
        <w:ind w:left="1701"/>
        <w:jc w:val="center"/>
      </w:pPr>
    </w:p>
    <w:tbl>
      <w:tblPr>
        <w:tblW w:w="15309" w:type="dxa"/>
        <w:tblInd w:w="1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1984"/>
        <w:gridCol w:w="1985"/>
        <w:gridCol w:w="1984"/>
        <w:gridCol w:w="1984"/>
        <w:gridCol w:w="1985"/>
        <w:gridCol w:w="1984"/>
        <w:gridCol w:w="1985"/>
      </w:tblGrid>
      <w:tr w:rsidR="00267C57" w:rsidRPr="00ED6F30" w:rsidTr="00F50479">
        <w:tc>
          <w:tcPr>
            <w:tcW w:w="1418" w:type="dxa"/>
          </w:tcPr>
          <w:p w:rsidR="00181B52" w:rsidRPr="00961908" w:rsidRDefault="00EE15A1" w:rsidP="00181B52">
            <w:pPr>
              <w:spacing w:before="40" w:after="40"/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KÖNNYŰ VEGYES ÉTREND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Hétfő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Kedd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Szerda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Csütörtök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Péntek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Szombat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67C57" w:rsidRPr="00805EDA" w:rsidRDefault="00267C57" w:rsidP="006A293B">
            <w:pPr>
              <w:spacing w:before="40" w:after="40"/>
              <w:jc w:val="center"/>
              <w:rPr>
                <w:rFonts w:ascii="Georgia" w:hAnsi="Georgia"/>
                <w:i/>
                <w:smallCaps/>
                <w:color w:val="auto"/>
                <w:sz w:val="32"/>
                <w:szCs w:val="32"/>
              </w:rPr>
            </w:pPr>
            <w:r w:rsidRPr="00805EDA">
              <w:rPr>
                <w:rFonts w:ascii="Georgia" w:hAnsi="Georgia"/>
                <w:i/>
                <w:smallCaps/>
                <w:color w:val="auto"/>
                <w:sz w:val="32"/>
                <w:szCs w:val="32"/>
              </w:rPr>
              <w:t>Vasárnap</w:t>
            </w:r>
          </w:p>
        </w:tc>
      </w:tr>
      <w:tr w:rsidR="00181B52" w:rsidRPr="00ED6F30" w:rsidTr="00F50479">
        <w:trPr>
          <w:trHeight w:hRule="exact" w:val="1352"/>
        </w:trPr>
        <w:tc>
          <w:tcPr>
            <w:tcW w:w="1418" w:type="dxa"/>
            <w:vMerge w:val="restart"/>
            <w:vAlign w:val="center"/>
          </w:tcPr>
          <w:p w:rsidR="00181B52" w:rsidRPr="00130529" w:rsidRDefault="00181B52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130529">
              <w:rPr>
                <w:rFonts w:ascii="Georgia" w:hAnsi="Georgia"/>
                <w:color w:val="auto"/>
                <w:sz w:val="24"/>
                <w:szCs w:val="24"/>
              </w:rPr>
              <w:t>Reggeli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Kockasajt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Tej</w:t>
            </w:r>
          </w:p>
          <w:p w:rsidR="00181B52" w:rsidRPr="004E3E67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E15A1" w:rsidRDefault="00EE15A1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Kakaó</w:t>
            </w:r>
          </w:p>
          <w:p w:rsidR="00EE15A1" w:rsidRDefault="00EE15A1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Kalács  </w:t>
            </w:r>
          </w:p>
          <w:p w:rsidR="00EE15A1" w:rsidRDefault="00EE15A1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EE15A1" w:rsidRDefault="00EE15A1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1B52" w:rsidRPr="00181B52" w:rsidRDefault="00181B52" w:rsidP="004E3E67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Sonka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Kakaó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Puffancs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szalámi 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Sokmagvas rozskenyér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E15A1" w:rsidRDefault="00EE15A1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EE15A1" w:rsidRDefault="00EE15A1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Halpástétom</w:t>
            </w:r>
          </w:p>
          <w:p w:rsidR="00EE15A1" w:rsidRDefault="00EE15A1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EE15A1" w:rsidRDefault="00EE15A1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626D0F" w:rsidRPr="00F50479" w:rsidRDefault="00626D0F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Sonka</w:t>
            </w:r>
          </w:p>
          <w:p w:rsidR="008B2C57" w:rsidRPr="00181B52" w:rsidRDefault="008B2C57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55E1E" w:rsidRPr="00ED6F30" w:rsidTr="00F50479">
        <w:trPr>
          <w:trHeight w:hRule="exact" w:val="372"/>
        </w:trPr>
        <w:tc>
          <w:tcPr>
            <w:tcW w:w="1418" w:type="dxa"/>
            <w:vMerge/>
            <w:vAlign w:val="center"/>
          </w:tcPr>
          <w:p w:rsidR="00D55E1E" w:rsidRPr="00130529" w:rsidRDefault="00D55E1E" w:rsidP="006A293B">
            <w:pPr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5E1E" w:rsidRPr="00B454DA" w:rsidRDefault="00C12F0B" w:rsidP="00F50479">
            <w:pPr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</w:t>
            </w:r>
            <w:r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: </w:t>
            </w:r>
            <w:r w:rsidR="00EE15A1">
              <w:rPr>
                <w:rFonts w:ascii="Georgia" w:hAnsi="Georgia"/>
                <w:sz w:val="14"/>
                <w:szCs w:val="14"/>
              </w:rPr>
              <w:t>glutén, Tej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5E1E" w:rsidRPr="00B454DA" w:rsidRDefault="00C12F0B" w:rsidP="00F50479">
            <w:pPr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</w:t>
            </w:r>
            <w:r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: </w:t>
            </w:r>
            <w:r w:rsidR="00EE15A1">
              <w:rPr>
                <w:rFonts w:ascii="Georgia" w:hAnsi="Georgia"/>
                <w:sz w:val="14"/>
                <w:szCs w:val="14"/>
              </w:rPr>
              <w:t>diófélék, földimogyoró, glutén, szezámmag, szójabab, Tej, tojások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5E1E" w:rsidRPr="00F50479" w:rsidRDefault="00D55E1E" w:rsidP="00F50479">
            <w:pPr>
              <w:tabs>
                <w:tab w:val="center" w:pos="382"/>
                <w:tab w:val="center" w:pos="1275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Allergének: </w:t>
            </w:r>
            <w:r w:rsidR="00EE15A1">
              <w:rPr>
                <w:rFonts w:ascii="Georgia" w:hAnsi="Georgia"/>
                <w:sz w:val="14"/>
                <w:szCs w:val="14"/>
              </w:rPr>
              <w:t>glutén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5E1E" w:rsidRPr="00B454DA" w:rsidRDefault="00D55E1E" w:rsidP="00F50479">
            <w:pPr>
              <w:tabs>
                <w:tab w:val="center" w:pos="424"/>
                <w:tab w:val="center" w:pos="1416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diófélék, földimogyoró, glutén, szójabab, Tej, tojások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12F0B" w:rsidRPr="00F50479" w:rsidRDefault="00D55E1E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szójabab, Tej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327A" w:rsidRPr="00B454DA" w:rsidRDefault="00D55E1E" w:rsidP="00F50479">
            <w:pPr>
              <w:tabs>
                <w:tab w:val="center" w:pos="383"/>
                <w:tab w:val="center" w:pos="1375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mustár, szezámmag, szójabab, Tej, tojások,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5E1E" w:rsidRPr="00B36C09" w:rsidRDefault="00D55E1E" w:rsidP="00F50479">
            <w:pPr>
              <w:tabs>
                <w:tab w:val="center" w:pos="383"/>
                <w:tab w:val="center" w:pos="1375"/>
              </w:tabs>
              <w:rPr>
                <w:rFonts w:ascii="Georgia" w:hAnsi="Georgia"/>
                <w:color w:val="auto"/>
                <w:sz w:val="14"/>
                <w:szCs w:val="14"/>
              </w:rPr>
            </w:pPr>
            <w:r w:rsidRPr="00626D0F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</w:t>
            </w:r>
          </w:p>
        </w:tc>
      </w:tr>
      <w:tr w:rsidR="00165617" w:rsidRPr="00ED6F30" w:rsidTr="00F50479">
        <w:trPr>
          <w:trHeight w:hRule="exact" w:val="708"/>
        </w:trPr>
        <w:tc>
          <w:tcPr>
            <w:tcW w:w="1418" w:type="dxa"/>
            <w:vMerge/>
            <w:vAlign w:val="center"/>
          </w:tcPr>
          <w:p w:rsidR="00165617" w:rsidRPr="00130529" w:rsidRDefault="00165617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348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35,1</w:t>
            </w:r>
            <w:r w:rsidR="00E35C60">
              <w:rPr>
                <w:rFonts w:ascii="Arial" w:hAnsi="Arial" w:cs="Arial"/>
                <w:sz w:val="12"/>
                <w:szCs w:val="12"/>
              </w:rPr>
              <w:t>g</w:t>
            </w:r>
          </w:p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15,9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14,9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555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90,4</w:t>
            </w:r>
            <w:r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21,1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076576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10,9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energia</w:t>
            </w:r>
            <w:r w:rsidR="00E35C60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253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38,4</w:t>
            </w:r>
            <w:r w:rsidR="00E35C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11,7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="00E35C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5,1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498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35C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79,2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EE15A1">
              <w:rPr>
                <w:rFonts w:ascii="Arial" w:hAnsi="Arial" w:cs="Arial"/>
                <w:sz w:val="12"/>
                <w:szCs w:val="12"/>
              </w:rPr>
              <w:t>19,2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c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165617" w:rsidRPr="00165617" w:rsidRDefault="00165617" w:rsidP="00076576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10,4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320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41,2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9,1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12,2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278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38,9</w:t>
            </w:r>
            <w:r w:rsidR="00626D0F" w:rsidRPr="0016561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9,3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8,5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  <w:vAlign w:val="bottom"/>
          </w:tcPr>
          <w:p w:rsidR="00B8327A" w:rsidRPr="006809B5" w:rsidRDefault="00B8327A" w:rsidP="00626D0F">
            <w:pPr>
              <w:tabs>
                <w:tab w:val="left" w:pos="884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253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3D2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38,4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>g</w:t>
            </w:r>
          </w:p>
          <w:p w:rsidR="00B8327A" w:rsidRPr="006809B5" w:rsidRDefault="00B8327A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11,7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g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ab/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>g</w:t>
            </w:r>
          </w:p>
          <w:p w:rsidR="00165617" w:rsidRPr="00626D0F" w:rsidRDefault="00B8327A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5,1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g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ab/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>g</w:t>
            </w:r>
          </w:p>
          <w:p w:rsidR="00B8327A" w:rsidRPr="00626D0F" w:rsidRDefault="00B8327A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:rsidR="00B8327A" w:rsidRPr="00B36C09" w:rsidRDefault="00B8327A" w:rsidP="00B8327A">
            <w:pPr>
              <w:widowControl w:val="0"/>
              <w:tabs>
                <w:tab w:val="center" w:pos="383"/>
                <w:tab w:val="center" w:pos="1375"/>
              </w:tabs>
              <w:rPr>
                <w:rFonts w:ascii="Georgia" w:hAnsi="Georgia"/>
                <w:color w:val="auto"/>
                <w:sz w:val="14"/>
                <w:szCs w:val="14"/>
              </w:rPr>
            </w:pPr>
          </w:p>
        </w:tc>
      </w:tr>
      <w:tr w:rsidR="00181B52" w:rsidRPr="00ED6F30" w:rsidTr="00F50479">
        <w:trPr>
          <w:trHeight w:hRule="exact" w:val="1300"/>
        </w:trPr>
        <w:tc>
          <w:tcPr>
            <w:tcW w:w="1418" w:type="dxa"/>
            <w:vMerge w:val="restart"/>
            <w:vAlign w:val="center"/>
          </w:tcPr>
          <w:p w:rsidR="00181B52" w:rsidRPr="00130529" w:rsidRDefault="00181B52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130529">
              <w:rPr>
                <w:rFonts w:ascii="Georgia" w:hAnsi="Georgia"/>
                <w:color w:val="auto"/>
                <w:sz w:val="24"/>
                <w:szCs w:val="24"/>
              </w:rPr>
              <w:t>Ebéd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Burgonyafőzelék</w:t>
            </w:r>
          </w:p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Natur csirkemell</w:t>
            </w:r>
          </w:p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Reszelt tésztaleves </w:t>
            </w:r>
          </w:p>
          <w:p w:rsidR="003D2EB4" w:rsidRPr="003D2EB4" w:rsidRDefault="003D2EB4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Csikós sertéstokány 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Köményleves 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Levesgyöngy         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Tésztaköret szarvacska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 Burgonya püré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Mandarin      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Sajtos pulykatallér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Zöldségleves  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uborka     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Gyümölcsleves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Párolt rizs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Rántott szelet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Alma</w:t>
            </w:r>
          </w:p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Káposztás kocka </w:t>
            </w:r>
          </w:p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Sertésragu leves</w:t>
            </w:r>
          </w:p>
          <w:p w:rsidR="00181B52" w:rsidRPr="00181B52" w:rsidRDefault="00181B52" w:rsidP="003D2EB4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Csontleves</w:t>
            </w:r>
          </w:p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Kerti vegyesfőzelék</w:t>
            </w:r>
          </w:p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Tésztabetét </w:t>
            </w:r>
          </w:p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Thomas </w:t>
            </w:r>
          </w:p>
          <w:p w:rsidR="003D2EB4" w:rsidRPr="003D2EB4" w:rsidRDefault="003D2EB4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Sajtos csirkemell</w:t>
            </w:r>
          </w:p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Zellerleves </w:t>
            </w:r>
          </w:p>
          <w:p w:rsidR="00EE15A1" w:rsidRDefault="00EE15A1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Zöldséges rizs  </w:t>
            </w:r>
          </w:p>
          <w:p w:rsidR="00181B52" w:rsidRPr="00181B52" w:rsidRDefault="00181B52" w:rsidP="003D2EB4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165617" w:rsidRPr="00ED6F30" w:rsidTr="00F50479">
        <w:trPr>
          <w:trHeight w:hRule="exact" w:val="495"/>
        </w:trPr>
        <w:tc>
          <w:tcPr>
            <w:tcW w:w="1418" w:type="dxa"/>
            <w:vMerge/>
          </w:tcPr>
          <w:p w:rsidR="00165617" w:rsidRPr="00130529" w:rsidRDefault="00165617" w:rsidP="006A293B">
            <w:pPr>
              <w:spacing w:before="40" w:after="40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65617" w:rsidRPr="00F50479" w:rsidRDefault="00165617" w:rsidP="00F50479">
            <w:pPr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</w:t>
            </w:r>
            <w:r w:rsidR="00C12F0B"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: </w:t>
            </w:r>
            <w:r w:rsidR="00EE15A1">
              <w:rPr>
                <w:rFonts w:ascii="Georgia" w:hAnsi="Georgia"/>
                <w:sz w:val="14"/>
                <w:szCs w:val="14"/>
              </w:rPr>
              <w:t>glutén, Tej,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65617" w:rsidRPr="00F50479" w:rsidRDefault="00165617" w:rsidP="00F50479">
            <w:pPr>
              <w:tabs>
                <w:tab w:val="center" w:pos="425"/>
                <w:tab w:val="center" w:pos="1417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Tej, tojások,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382"/>
                <w:tab w:val="center" w:pos="1275"/>
              </w:tabs>
              <w:rPr>
                <w:rFonts w:ascii="Georgia" w:hAnsi="Georgia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diófélék, földimogyoró, glutén, szezámmag, szójabab, Tej, tojások,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424"/>
                <w:tab w:val="center" w:pos="1416"/>
              </w:tabs>
              <w:rPr>
                <w:rFonts w:ascii="Georgia" w:hAnsi="Georgia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szezámmag, szójabab, Tej, tojások,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tojások,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szezámmag, szójabab, Tej, tojások,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65617" w:rsidRPr="003D2EB4" w:rsidRDefault="00165617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3D2EB4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Tej, zeller</w:t>
            </w:r>
          </w:p>
        </w:tc>
      </w:tr>
      <w:tr w:rsidR="00744063" w:rsidRPr="00ED6F30" w:rsidTr="00F50479">
        <w:trPr>
          <w:trHeight w:hRule="exact" w:val="711"/>
        </w:trPr>
        <w:tc>
          <w:tcPr>
            <w:tcW w:w="1418" w:type="dxa"/>
            <w:vMerge/>
          </w:tcPr>
          <w:p w:rsidR="00744063" w:rsidRPr="00130529" w:rsidRDefault="00744063" w:rsidP="006A293B">
            <w:pPr>
              <w:spacing w:before="40" w:after="40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3D2EB4">
            <w:pPr>
              <w:tabs>
                <w:tab w:val="left" w:pos="884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814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75,8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744063" w:rsidRPr="00297E1D" w:rsidRDefault="00744063" w:rsidP="00995318">
            <w:pPr>
              <w:tabs>
                <w:tab w:val="left" w:pos="1201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40,8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744063" w:rsidRPr="00297E1D" w:rsidRDefault="00744063" w:rsidP="003D2EB4">
            <w:pPr>
              <w:tabs>
                <w:tab w:val="left" w:pos="1201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33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1101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95,7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31,3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3D2EB4">
            <w:pPr>
              <w:tabs>
                <w:tab w:val="left" w:pos="116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59,4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706</w:t>
            </w:r>
            <w:r w:rsidR="00EB0A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78,7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23,7</w:t>
            </w:r>
            <w:r w:rsidR="00EB0A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EB0AD4">
            <w:pPr>
              <w:tabs>
                <w:tab w:val="left" w:pos="113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31,5</w:t>
            </w:r>
            <w:r w:rsidR="00EB0A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1370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kcal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141,2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29,5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B0AD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EB0AD4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73,2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1041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kcal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118,5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29,6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D40204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45,7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só</w:t>
            </w:r>
            <w:r w:rsidR="00EE15A1">
              <w:rPr>
                <w:rFonts w:ascii="Arial" w:hAnsi="Arial" w:cs="Arial"/>
                <w:color w:val="auto"/>
                <w:sz w:val="10"/>
                <w:szCs w:val="10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771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A131C3" w:rsidRPr="00297E1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86,7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31,8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A131C3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30,4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744063" w:rsidRPr="006809B5" w:rsidRDefault="00744063" w:rsidP="001C3AB2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1015</w:t>
            </w:r>
            <w:r w:rsidRPr="006809B5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A131C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88,7</w:t>
            </w:r>
            <w:r w:rsidRPr="006809B5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6809B5" w:rsidRDefault="00744063" w:rsidP="001C3AB2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39</w:t>
            </w:r>
            <w:r w:rsidRPr="006809B5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>cukor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>:</w:t>
            </w:r>
            <w:r w:rsidR="00A131C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6809B5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6809B5" w:rsidRDefault="00744063" w:rsidP="00372F32">
            <w:pPr>
              <w:tabs>
                <w:tab w:val="left" w:pos="113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49,7</w:t>
            </w:r>
            <w:r w:rsidRPr="006809B5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6809B5">
              <w:rPr>
                <w:rFonts w:ascii="Arial" w:hAnsi="Arial" w:cs="Arial"/>
                <w:sz w:val="10"/>
                <w:szCs w:val="10"/>
              </w:rPr>
              <w:t>g</w:t>
            </w:r>
          </w:p>
        </w:tc>
      </w:tr>
      <w:tr w:rsidR="00181B52" w:rsidRPr="00ED6F30" w:rsidTr="00F50479">
        <w:trPr>
          <w:trHeight w:hRule="exact" w:val="955"/>
        </w:trPr>
        <w:tc>
          <w:tcPr>
            <w:tcW w:w="1418" w:type="dxa"/>
            <w:vMerge w:val="restart"/>
            <w:vAlign w:val="center"/>
          </w:tcPr>
          <w:p w:rsidR="00181B52" w:rsidRPr="00130529" w:rsidRDefault="00181B52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130529">
              <w:rPr>
                <w:rFonts w:ascii="Georgia" w:hAnsi="Georgia"/>
                <w:color w:val="auto"/>
                <w:sz w:val="24"/>
                <w:szCs w:val="24"/>
              </w:rPr>
              <w:t>Vacsora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HAMÉ vagdalt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Kigyóuborka 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Paradicsom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Szendvicskrém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Szezámos rozsos zsemle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Sajtkrém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Zöldpaprika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181B5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 w:rsidRPr="00181B52">
              <w:rPr>
                <w:rFonts w:ascii="Cambria" w:hAnsi="Cambria"/>
                <w:sz w:val="16"/>
                <w:szCs w:val="16"/>
              </w:rPr>
              <w:t xml:space="preserve"> </w:t>
            </w:r>
            <w:r w:rsidR="00EE15A1">
              <w:rPr>
                <w:rFonts w:ascii="Georgia" w:hAnsi="Georgia"/>
                <w:sz w:val="17"/>
                <w:szCs w:val="17"/>
              </w:rPr>
              <w:t xml:space="preserve">Kenőmájas  </w:t>
            </w:r>
          </w:p>
          <w:p w:rsidR="00EE15A1" w:rsidRDefault="00EE15A1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Korpás kifli</w:t>
            </w:r>
          </w:p>
          <w:p w:rsidR="00EE15A1" w:rsidRDefault="00EE15A1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Paradicsom</w:t>
            </w:r>
          </w:p>
          <w:p w:rsidR="00181B52" w:rsidRPr="00181B52" w:rsidRDefault="00181B52" w:rsidP="00372F3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Sokmagvas rozskenyér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Szendvicskrém</w:t>
            </w:r>
          </w:p>
          <w:p w:rsidR="00EE15A1" w:rsidRDefault="00EE15A1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Zöldpaprika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szalámi  </w:t>
            </w:r>
          </w:p>
          <w:p w:rsidR="00EE15A1" w:rsidRDefault="00EE15A1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EE15A1" w:rsidRDefault="00EE15A1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372F32" w:rsidRPr="00372F32" w:rsidRDefault="00372F3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EE15A1" w:rsidRDefault="00EE15A1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uborka      </w:t>
            </w:r>
          </w:p>
          <w:p w:rsidR="00EE15A1" w:rsidRDefault="00EE15A1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EE15A1" w:rsidRDefault="00EE15A1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Májkrém </w:t>
            </w:r>
          </w:p>
          <w:p w:rsidR="00372F32" w:rsidRPr="00372F32" w:rsidRDefault="00372F3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</w:tr>
      <w:tr w:rsidR="004B0831" w:rsidRPr="00ED6F30" w:rsidTr="00F50479">
        <w:trPr>
          <w:trHeight w:hRule="exact" w:val="485"/>
        </w:trPr>
        <w:tc>
          <w:tcPr>
            <w:tcW w:w="1418" w:type="dxa"/>
            <w:vMerge/>
            <w:vAlign w:val="center"/>
          </w:tcPr>
          <w:p w:rsidR="004B0831" w:rsidRPr="005E0A58" w:rsidRDefault="004B0831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szójabab, Tej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szezámmag, Tej,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b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Tej,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szójabab, Tej,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Tej,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104956" w:rsidRDefault="004B0831" w:rsidP="00104956">
            <w:pPr>
              <w:widowControl w:val="0"/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szójabab, Tej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12F0B" w:rsidRPr="00104956" w:rsidRDefault="004B0831" w:rsidP="00104956">
            <w:pPr>
              <w:widowControl w:val="0"/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EE15A1">
              <w:rPr>
                <w:rFonts w:ascii="Georgia" w:hAnsi="Georgia"/>
                <w:sz w:val="14"/>
                <w:szCs w:val="14"/>
              </w:rPr>
              <w:t>glutén, mustár, szójabab, Tej, zeller</w:t>
            </w:r>
          </w:p>
        </w:tc>
      </w:tr>
      <w:tr w:rsidR="004B0831" w:rsidRPr="00ED6F30" w:rsidTr="00F50479">
        <w:trPr>
          <w:trHeight w:hRule="exact" w:val="781"/>
        </w:trPr>
        <w:tc>
          <w:tcPr>
            <w:tcW w:w="1418" w:type="dxa"/>
            <w:vMerge/>
          </w:tcPr>
          <w:p w:rsidR="004B0831" w:rsidRPr="005E0A58" w:rsidRDefault="004B0831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201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361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49,6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4B0831" w:rsidRPr="00297E1D" w:rsidRDefault="004B0831" w:rsidP="00995318">
            <w:pPr>
              <w:tabs>
                <w:tab w:val="left" w:pos="1201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EE15A1">
              <w:rPr>
                <w:rFonts w:ascii="Arial" w:hAnsi="Arial" w:cs="Arial"/>
                <w:sz w:val="12"/>
                <w:szCs w:val="12"/>
              </w:rPr>
              <w:t>16,9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4B0831" w:rsidRPr="00297E1D" w:rsidRDefault="004B0831" w:rsidP="00BD5C88">
            <w:pPr>
              <w:tabs>
                <w:tab w:val="left" w:pos="1201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9,5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303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35,6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EE15A1">
              <w:rPr>
                <w:rFonts w:ascii="Arial" w:hAnsi="Arial" w:cs="Arial"/>
                <w:sz w:val="12"/>
                <w:szCs w:val="12"/>
              </w:rPr>
              <w:t>19,2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cukor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13,7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só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388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50,7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EE15A1">
              <w:rPr>
                <w:rFonts w:ascii="Arial" w:hAnsi="Arial" w:cs="Arial"/>
                <w:sz w:val="12"/>
                <w:szCs w:val="12"/>
              </w:rPr>
              <w:t>24,3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cukor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14,2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só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304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27,4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EE15A1">
              <w:rPr>
                <w:rFonts w:ascii="Arial" w:hAnsi="Arial" w:cs="Arial"/>
                <w:sz w:val="12"/>
                <w:szCs w:val="12"/>
              </w:rPr>
              <w:t>12,5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403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56,4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EE15A1">
              <w:rPr>
                <w:rFonts w:ascii="Arial" w:hAnsi="Arial" w:cs="Arial"/>
                <w:sz w:val="12"/>
                <w:szCs w:val="12"/>
              </w:rPr>
              <w:t>22,6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14,1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376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E15A1">
              <w:rPr>
                <w:rFonts w:ascii="Arial" w:hAnsi="Arial" w:cs="Arial"/>
                <w:sz w:val="12"/>
                <w:szCs w:val="12"/>
              </w:rPr>
              <w:t>48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EE15A1">
              <w:rPr>
                <w:rFonts w:ascii="Arial" w:hAnsi="Arial" w:cs="Arial"/>
                <w:sz w:val="12"/>
                <w:szCs w:val="12"/>
              </w:rPr>
              <w:t>14,8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12,7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</w:tcBorders>
          </w:tcPr>
          <w:p w:rsidR="004B0831" w:rsidRPr="00297E1D" w:rsidRDefault="004B0831" w:rsidP="00B534C6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EE15A1">
              <w:rPr>
                <w:rFonts w:ascii="Arial" w:hAnsi="Arial" w:cs="Arial"/>
                <w:sz w:val="12"/>
                <w:szCs w:val="12"/>
              </w:rPr>
              <w:t>399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E15A1">
              <w:rPr>
                <w:rFonts w:ascii="Arial" w:hAnsi="Arial" w:cs="Arial"/>
                <w:sz w:val="12"/>
                <w:szCs w:val="12"/>
              </w:rPr>
              <w:t>50,8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534C6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EE15A1">
              <w:rPr>
                <w:rFonts w:ascii="Arial" w:hAnsi="Arial" w:cs="Arial"/>
                <w:sz w:val="12"/>
                <w:szCs w:val="12"/>
              </w:rPr>
              <w:t>18,8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4B0831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EE15A1">
              <w:rPr>
                <w:rFonts w:ascii="Arial" w:hAnsi="Arial" w:cs="Arial"/>
                <w:sz w:val="12"/>
                <w:szCs w:val="12"/>
              </w:rPr>
              <w:t>12,1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EE15A1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</w:tr>
    </w:tbl>
    <w:p w:rsidR="00F50479" w:rsidRDefault="00F50479" w:rsidP="00040E1E">
      <w:pPr>
        <w:ind w:left="1701"/>
        <w:jc w:val="center"/>
        <w:rPr>
          <w:rFonts w:ascii="Georgia" w:hAnsi="Georgia"/>
          <w:color w:val="auto"/>
          <w:sz w:val="13"/>
          <w:szCs w:val="15"/>
        </w:rPr>
      </w:pPr>
    </w:p>
    <w:p w:rsidR="001A53B2" w:rsidRDefault="00267C57" w:rsidP="00040E1E">
      <w:pPr>
        <w:ind w:left="1701"/>
        <w:jc w:val="center"/>
        <w:rPr>
          <w:rFonts w:ascii="Georgia" w:hAnsi="Georgia"/>
          <w:color w:val="auto"/>
          <w:sz w:val="13"/>
          <w:szCs w:val="15"/>
        </w:rPr>
      </w:pPr>
      <w:r w:rsidRPr="00CF26C7">
        <w:rPr>
          <w:rFonts w:ascii="Georgia" w:hAnsi="Georgia"/>
          <w:color w:val="auto"/>
          <w:sz w:val="13"/>
          <w:szCs w:val="15"/>
        </w:rPr>
        <w:t>Az étlapváltoztatás jogát fenntartjuk!</w:t>
      </w:r>
    </w:p>
    <w:sectPr w:rsidR="001A53B2" w:rsidSect="00F50479">
      <w:pgSz w:w="16838" w:h="11906" w:orient="landscape"/>
      <w:pgMar w:top="0" w:right="8" w:bottom="46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A1" w:rsidRDefault="00EE15A1" w:rsidP="00267C57">
      <w:r>
        <w:separator/>
      </w:r>
    </w:p>
  </w:endnote>
  <w:endnote w:type="continuationSeparator" w:id="1">
    <w:p w:rsidR="00EE15A1" w:rsidRDefault="00EE15A1" w:rsidP="0026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A1" w:rsidRDefault="00EE15A1" w:rsidP="00267C57">
      <w:r>
        <w:separator/>
      </w:r>
    </w:p>
  </w:footnote>
  <w:footnote w:type="continuationSeparator" w:id="1">
    <w:p w:rsidR="00EE15A1" w:rsidRDefault="00EE15A1" w:rsidP="00267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09E"/>
    <w:rsid w:val="0001310C"/>
    <w:rsid w:val="000369E3"/>
    <w:rsid w:val="00040E1E"/>
    <w:rsid w:val="00047573"/>
    <w:rsid w:val="00056B28"/>
    <w:rsid w:val="000609F6"/>
    <w:rsid w:val="00062F6A"/>
    <w:rsid w:val="00076576"/>
    <w:rsid w:val="00092450"/>
    <w:rsid w:val="000B2FCF"/>
    <w:rsid w:val="000D7F30"/>
    <w:rsid w:val="000E2A15"/>
    <w:rsid w:val="000E5B97"/>
    <w:rsid w:val="00104956"/>
    <w:rsid w:val="00127D10"/>
    <w:rsid w:val="00150C9A"/>
    <w:rsid w:val="00165617"/>
    <w:rsid w:val="00180AE6"/>
    <w:rsid w:val="00181B52"/>
    <w:rsid w:val="001A53B2"/>
    <w:rsid w:val="001C13F3"/>
    <w:rsid w:val="001C3AB2"/>
    <w:rsid w:val="001D1D3B"/>
    <w:rsid w:val="00201A61"/>
    <w:rsid w:val="00231315"/>
    <w:rsid w:val="0026593E"/>
    <w:rsid w:val="00267C57"/>
    <w:rsid w:val="00297E1D"/>
    <w:rsid w:val="002D0685"/>
    <w:rsid w:val="002D76F2"/>
    <w:rsid w:val="002E6399"/>
    <w:rsid w:val="00303F11"/>
    <w:rsid w:val="0037178D"/>
    <w:rsid w:val="00372F32"/>
    <w:rsid w:val="003925E5"/>
    <w:rsid w:val="003A2116"/>
    <w:rsid w:val="003A211B"/>
    <w:rsid w:val="003C70FC"/>
    <w:rsid w:val="003D2EB4"/>
    <w:rsid w:val="003F41AE"/>
    <w:rsid w:val="00414442"/>
    <w:rsid w:val="0041695A"/>
    <w:rsid w:val="00425495"/>
    <w:rsid w:val="00431BCA"/>
    <w:rsid w:val="00432AD6"/>
    <w:rsid w:val="0044262E"/>
    <w:rsid w:val="0045542A"/>
    <w:rsid w:val="004648DB"/>
    <w:rsid w:val="00480F40"/>
    <w:rsid w:val="0049622F"/>
    <w:rsid w:val="004A7373"/>
    <w:rsid w:val="004B0831"/>
    <w:rsid w:val="004E20AE"/>
    <w:rsid w:val="004E3E67"/>
    <w:rsid w:val="004E5368"/>
    <w:rsid w:val="00502664"/>
    <w:rsid w:val="00503270"/>
    <w:rsid w:val="005226CA"/>
    <w:rsid w:val="00527BE3"/>
    <w:rsid w:val="005327A0"/>
    <w:rsid w:val="00545F84"/>
    <w:rsid w:val="005611AD"/>
    <w:rsid w:val="005F336E"/>
    <w:rsid w:val="00626D0F"/>
    <w:rsid w:val="00630D2A"/>
    <w:rsid w:val="006339D0"/>
    <w:rsid w:val="00656092"/>
    <w:rsid w:val="00657E10"/>
    <w:rsid w:val="006809B5"/>
    <w:rsid w:val="00683266"/>
    <w:rsid w:val="006A293B"/>
    <w:rsid w:val="006A4888"/>
    <w:rsid w:val="006C4AED"/>
    <w:rsid w:val="006E556A"/>
    <w:rsid w:val="007002D3"/>
    <w:rsid w:val="00704722"/>
    <w:rsid w:val="0070598C"/>
    <w:rsid w:val="00743495"/>
    <w:rsid w:val="00744063"/>
    <w:rsid w:val="007716B6"/>
    <w:rsid w:val="00774F30"/>
    <w:rsid w:val="007B0840"/>
    <w:rsid w:val="007C609E"/>
    <w:rsid w:val="007C737D"/>
    <w:rsid w:val="007C744A"/>
    <w:rsid w:val="007E1DA1"/>
    <w:rsid w:val="00805EDA"/>
    <w:rsid w:val="008124D8"/>
    <w:rsid w:val="0085154E"/>
    <w:rsid w:val="00861905"/>
    <w:rsid w:val="008737CB"/>
    <w:rsid w:val="00887739"/>
    <w:rsid w:val="008A169B"/>
    <w:rsid w:val="008B2C57"/>
    <w:rsid w:val="008D4584"/>
    <w:rsid w:val="008F0A55"/>
    <w:rsid w:val="008F1F48"/>
    <w:rsid w:val="009110BF"/>
    <w:rsid w:val="00930393"/>
    <w:rsid w:val="0095457D"/>
    <w:rsid w:val="00961908"/>
    <w:rsid w:val="00966077"/>
    <w:rsid w:val="00966D5A"/>
    <w:rsid w:val="0097052B"/>
    <w:rsid w:val="00973450"/>
    <w:rsid w:val="00993407"/>
    <w:rsid w:val="00995318"/>
    <w:rsid w:val="009D5812"/>
    <w:rsid w:val="009D5AE1"/>
    <w:rsid w:val="009F351B"/>
    <w:rsid w:val="00A05F7A"/>
    <w:rsid w:val="00A131C3"/>
    <w:rsid w:val="00A25D3E"/>
    <w:rsid w:val="00A33E3F"/>
    <w:rsid w:val="00A44AB4"/>
    <w:rsid w:val="00A4553B"/>
    <w:rsid w:val="00A83694"/>
    <w:rsid w:val="00AD3F91"/>
    <w:rsid w:val="00AE7AA1"/>
    <w:rsid w:val="00B15532"/>
    <w:rsid w:val="00B24B99"/>
    <w:rsid w:val="00B36686"/>
    <w:rsid w:val="00B36C09"/>
    <w:rsid w:val="00B454DA"/>
    <w:rsid w:val="00B45D70"/>
    <w:rsid w:val="00B534C6"/>
    <w:rsid w:val="00B60045"/>
    <w:rsid w:val="00B61139"/>
    <w:rsid w:val="00B705F6"/>
    <w:rsid w:val="00B8327A"/>
    <w:rsid w:val="00BB3F6C"/>
    <w:rsid w:val="00BD5C88"/>
    <w:rsid w:val="00BF402F"/>
    <w:rsid w:val="00C12F0B"/>
    <w:rsid w:val="00C268DD"/>
    <w:rsid w:val="00C90748"/>
    <w:rsid w:val="00CA08D5"/>
    <w:rsid w:val="00CB2060"/>
    <w:rsid w:val="00CE5227"/>
    <w:rsid w:val="00D07CA7"/>
    <w:rsid w:val="00D07FE9"/>
    <w:rsid w:val="00D40204"/>
    <w:rsid w:val="00D43ED4"/>
    <w:rsid w:val="00D55E1E"/>
    <w:rsid w:val="00D611E7"/>
    <w:rsid w:val="00D61F60"/>
    <w:rsid w:val="00D634DE"/>
    <w:rsid w:val="00D64EA9"/>
    <w:rsid w:val="00D70251"/>
    <w:rsid w:val="00D74A2D"/>
    <w:rsid w:val="00D751C8"/>
    <w:rsid w:val="00D75F33"/>
    <w:rsid w:val="00D85B73"/>
    <w:rsid w:val="00DB0ACD"/>
    <w:rsid w:val="00DC7C45"/>
    <w:rsid w:val="00DE499B"/>
    <w:rsid w:val="00DE58B2"/>
    <w:rsid w:val="00E35C60"/>
    <w:rsid w:val="00E35E6D"/>
    <w:rsid w:val="00E42D45"/>
    <w:rsid w:val="00E477B0"/>
    <w:rsid w:val="00E82D01"/>
    <w:rsid w:val="00E95BC7"/>
    <w:rsid w:val="00EB0AD4"/>
    <w:rsid w:val="00EB35EE"/>
    <w:rsid w:val="00EE15A1"/>
    <w:rsid w:val="00EE15E6"/>
    <w:rsid w:val="00F05B14"/>
    <w:rsid w:val="00F2759B"/>
    <w:rsid w:val="00F42B00"/>
    <w:rsid w:val="00F45738"/>
    <w:rsid w:val="00F50479"/>
    <w:rsid w:val="00F55A8B"/>
    <w:rsid w:val="00F76973"/>
    <w:rsid w:val="00F82466"/>
    <w:rsid w:val="00F921AC"/>
    <w:rsid w:val="00FB0110"/>
    <w:rsid w:val="00FD05F7"/>
    <w:rsid w:val="00FD2D33"/>
    <w:rsid w:val="00FD4F31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C57"/>
    <w:rPr>
      <w:rFonts w:ascii="Times New Roman" w:eastAsia="Times New Roman" w:hAnsi="Times New Roman"/>
      <w:color w:val="21212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67C57"/>
    <w:pPr>
      <w:tabs>
        <w:tab w:val="center" w:pos="4536"/>
        <w:tab w:val="right" w:pos="9072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67C57"/>
  </w:style>
  <w:style w:type="paragraph" w:styleId="llb">
    <w:name w:val="footer"/>
    <w:basedOn w:val="Norml"/>
    <w:link w:val="llbChar"/>
    <w:uiPriority w:val="99"/>
    <w:semiHidden/>
    <w:unhideWhenUsed/>
    <w:rsid w:val="00267C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67C57"/>
  </w:style>
  <w:style w:type="paragraph" w:customStyle="1" w:styleId="Nincstrkz1">
    <w:name w:val="Nincs térköz1"/>
    <w:uiPriority w:val="1"/>
    <w:qFormat/>
    <w:rsid w:val="00267C57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9D5AE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297E1D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297E1D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lapok\sablonok\etlap_sablon_REV_Sz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etlap_sablon_REV_SzV</Template>
  <TotalTime>1</TotalTime>
  <Pages>1</Pages>
  <Words>523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Rendszergazda</cp:lastModifiedBy>
  <cp:revision>2</cp:revision>
  <cp:lastPrinted>2012-11-14T12:08:00Z</cp:lastPrinted>
  <dcterms:created xsi:type="dcterms:W3CDTF">2018-12-06T13:15:00Z</dcterms:created>
  <dcterms:modified xsi:type="dcterms:W3CDTF">2018-12-06T13:15:00Z</dcterms:modified>
</cp:coreProperties>
</file>